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4A5C9" w14:textId="77777777" w:rsidR="007C145B" w:rsidRDefault="007C145B" w:rsidP="007C145B">
      <w:pPr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Specifikacija nabavke (popunjava ponuđač): </w:t>
      </w:r>
    </w:p>
    <w:p w14:paraId="1958D867" w14:textId="77777777" w:rsidR="007C145B" w:rsidRDefault="007C145B" w:rsidP="007C145B">
      <w:pPr>
        <w:rPr>
          <w:bCs/>
          <w:color w:val="auto"/>
          <w:szCs w:val="24"/>
        </w:rPr>
      </w:pPr>
    </w:p>
    <w:p w14:paraId="0072ACBB" w14:textId="77777777" w:rsidR="007C145B" w:rsidRDefault="007C145B" w:rsidP="007C145B">
      <w:pPr>
        <w:rPr>
          <w:szCs w:val="24"/>
        </w:rPr>
      </w:pPr>
      <w:r>
        <w:rPr>
          <w:szCs w:val="24"/>
        </w:rPr>
        <w:t>PONUĐAČ (Upisuje se naziv, adresa i ID broj ponuđača)</w:t>
      </w:r>
    </w:p>
    <w:p w14:paraId="4A593615" w14:textId="77777777" w:rsidR="007C145B" w:rsidRDefault="007C145B" w:rsidP="007C145B">
      <w:pPr>
        <w:rPr>
          <w:szCs w:val="24"/>
        </w:rPr>
      </w:pPr>
    </w:p>
    <w:p w14:paraId="5B7CADA7" w14:textId="77777777" w:rsidR="007C145B" w:rsidRDefault="007C145B" w:rsidP="007C145B">
      <w:pPr>
        <w:rPr>
          <w:szCs w:val="24"/>
        </w:rPr>
      </w:pPr>
      <w:r>
        <w:rPr>
          <w:szCs w:val="24"/>
        </w:rPr>
        <w:t xml:space="preserve"> Naziv: ______________________________________</w:t>
      </w:r>
    </w:p>
    <w:p w14:paraId="591EC5CB" w14:textId="77777777" w:rsidR="007C145B" w:rsidRDefault="007C145B" w:rsidP="007C145B">
      <w:pPr>
        <w:rPr>
          <w:szCs w:val="24"/>
        </w:rPr>
      </w:pPr>
    </w:p>
    <w:p w14:paraId="0C96ECB1" w14:textId="77777777" w:rsidR="007C145B" w:rsidRDefault="007C145B" w:rsidP="007C145B">
      <w:pPr>
        <w:rPr>
          <w:szCs w:val="24"/>
        </w:rPr>
      </w:pPr>
      <w:r>
        <w:rPr>
          <w:szCs w:val="24"/>
        </w:rPr>
        <w:t xml:space="preserve">Adresa: _____________________________________ </w:t>
      </w:r>
    </w:p>
    <w:p w14:paraId="15030404" w14:textId="77777777" w:rsidR="007C145B" w:rsidRDefault="007C145B" w:rsidP="007C145B">
      <w:pPr>
        <w:rPr>
          <w:szCs w:val="24"/>
        </w:rPr>
      </w:pPr>
    </w:p>
    <w:p w14:paraId="2FBDCC65" w14:textId="77777777" w:rsidR="007C145B" w:rsidRDefault="007C145B" w:rsidP="007C145B">
      <w:pPr>
        <w:rPr>
          <w:szCs w:val="24"/>
        </w:rPr>
      </w:pPr>
      <w:r>
        <w:rPr>
          <w:szCs w:val="24"/>
        </w:rPr>
        <w:t>ID broj: _____________________________________</w:t>
      </w:r>
    </w:p>
    <w:p w14:paraId="1F570859" w14:textId="77777777" w:rsidR="007C145B" w:rsidRDefault="007C145B" w:rsidP="007C145B">
      <w:pPr>
        <w:rPr>
          <w:szCs w:val="24"/>
        </w:rPr>
      </w:pPr>
    </w:p>
    <w:p w14:paraId="68E80703" w14:textId="77777777" w:rsidR="007C145B" w:rsidRDefault="007C145B" w:rsidP="007C145B">
      <w:pPr>
        <w:rPr>
          <w:szCs w:val="24"/>
        </w:rPr>
      </w:pPr>
      <w:r>
        <w:rPr>
          <w:szCs w:val="24"/>
        </w:rPr>
        <w:t>Kontakt osoba: _______________________________</w:t>
      </w:r>
    </w:p>
    <w:p w14:paraId="2861DF46" w14:textId="77777777" w:rsidR="007C145B" w:rsidRDefault="007C145B" w:rsidP="007C145B">
      <w:pPr>
        <w:rPr>
          <w:szCs w:val="24"/>
        </w:rPr>
      </w:pPr>
    </w:p>
    <w:p w14:paraId="4DBF4A75" w14:textId="77777777" w:rsidR="007C145B" w:rsidRDefault="007C145B" w:rsidP="007C145B">
      <w:pPr>
        <w:rPr>
          <w:szCs w:val="24"/>
        </w:rPr>
      </w:pPr>
      <w:r>
        <w:rPr>
          <w:szCs w:val="24"/>
        </w:rPr>
        <w:t>Broj telefona: ________________________________</w:t>
      </w:r>
    </w:p>
    <w:p w14:paraId="3E985607" w14:textId="77777777" w:rsidR="007C145B" w:rsidRDefault="007C145B" w:rsidP="007C145B">
      <w:pPr>
        <w:rPr>
          <w:szCs w:val="24"/>
        </w:rPr>
      </w:pPr>
    </w:p>
    <w:p w14:paraId="7529171E" w14:textId="77777777" w:rsidR="007C145B" w:rsidRDefault="007C145B" w:rsidP="007C145B">
      <w:pPr>
        <w:rPr>
          <w:szCs w:val="24"/>
        </w:rPr>
      </w:pPr>
      <w:r>
        <w:rPr>
          <w:szCs w:val="24"/>
        </w:rPr>
        <w:t>E-mail: _____________________________________</w:t>
      </w:r>
    </w:p>
    <w:p w14:paraId="4468CC2A" w14:textId="77777777" w:rsidR="007C145B" w:rsidRDefault="007C145B" w:rsidP="007C145B">
      <w:pPr>
        <w:rPr>
          <w:szCs w:val="24"/>
        </w:rPr>
      </w:pPr>
    </w:p>
    <w:p w14:paraId="036D4140" w14:textId="77777777" w:rsidR="007C145B" w:rsidRDefault="007C145B" w:rsidP="007C145B">
      <w:pPr>
        <w:rPr>
          <w:b w:val="0"/>
          <w:color w:val="auto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3748"/>
        <w:gridCol w:w="2255"/>
        <w:gridCol w:w="2603"/>
      </w:tblGrid>
      <w:tr w:rsidR="007C145B" w14:paraId="7C9C9560" w14:textId="77777777" w:rsidTr="007C145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ED80" w14:textId="77777777" w:rsidR="007C145B" w:rsidRDefault="007C145B">
            <w:pPr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Rbr.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F249" w14:textId="77777777" w:rsidR="007C145B" w:rsidRDefault="007C145B">
            <w:pPr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Usluga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A97F" w14:textId="77777777" w:rsidR="007C145B" w:rsidRDefault="007C145B">
            <w:pPr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Jedinična cijena</w:t>
            </w:r>
          </w:p>
          <w:p w14:paraId="769931D8" w14:textId="77777777" w:rsidR="007C145B" w:rsidRDefault="007C145B">
            <w:pPr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(bez PDV-a)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1AF6" w14:textId="77777777" w:rsidR="007C145B" w:rsidRDefault="007C145B">
            <w:pPr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 xml:space="preserve">Jedinična cijena </w:t>
            </w:r>
          </w:p>
          <w:p w14:paraId="7A8933FE" w14:textId="77777777" w:rsidR="007C145B" w:rsidRDefault="007C145B">
            <w:pPr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(sa PDV-om)</w:t>
            </w:r>
          </w:p>
        </w:tc>
      </w:tr>
      <w:tr w:rsidR="007C145B" w14:paraId="5555091C" w14:textId="77777777" w:rsidTr="007C145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78B1" w14:textId="77777777" w:rsidR="007C145B" w:rsidRDefault="007C145B">
            <w:pPr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D8AC" w14:textId="77777777" w:rsidR="007C145B" w:rsidRDefault="007C145B">
            <w:p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Roll up baner sa štampanjem</w:t>
            </w:r>
          </w:p>
          <w:p w14:paraId="3F120511" w14:textId="77777777" w:rsidR="007C145B" w:rsidRDefault="007C145B">
            <w:pPr>
              <w:rPr>
                <w:b w:val="0"/>
                <w:bCs/>
                <w:color w:val="auto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B10" w14:textId="77777777" w:rsidR="007C145B" w:rsidRDefault="007C145B">
            <w:pPr>
              <w:rPr>
                <w:b w:val="0"/>
                <w:color w:val="auto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9F24" w14:textId="77777777" w:rsidR="007C145B" w:rsidRDefault="007C145B">
            <w:pPr>
              <w:rPr>
                <w:b w:val="0"/>
                <w:color w:val="auto"/>
                <w:szCs w:val="24"/>
              </w:rPr>
            </w:pPr>
          </w:p>
        </w:tc>
      </w:tr>
      <w:tr w:rsidR="007C145B" w14:paraId="7D8E3705" w14:textId="77777777" w:rsidTr="007C145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59A1" w14:textId="77777777" w:rsidR="007C145B" w:rsidRDefault="007C145B">
            <w:pPr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42E3" w14:textId="77777777" w:rsidR="007C145B" w:rsidRDefault="007C145B">
            <w:p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Hemijska olovka sa štampanim logom i nazivom projekta </w:t>
            </w:r>
          </w:p>
          <w:p w14:paraId="3FA4F0A8" w14:textId="77777777" w:rsidR="007C145B" w:rsidRDefault="007C145B">
            <w:pPr>
              <w:rPr>
                <w:b w:val="0"/>
                <w:bCs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2FFA" w14:textId="77777777" w:rsidR="007C145B" w:rsidRDefault="007C145B">
            <w:pPr>
              <w:rPr>
                <w:b w:val="0"/>
                <w:color w:val="auto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6694" w14:textId="77777777" w:rsidR="007C145B" w:rsidRDefault="007C145B">
            <w:pPr>
              <w:rPr>
                <w:b w:val="0"/>
                <w:color w:val="auto"/>
                <w:szCs w:val="24"/>
              </w:rPr>
            </w:pPr>
          </w:p>
        </w:tc>
      </w:tr>
      <w:tr w:rsidR="007C145B" w14:paraId="0BEED946" w14:textId="77777777" w:rsidTr="007C145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B34D" w14:textId="77777777" w:rsidR="007C145B" w:rsidRDefault="007C145B">
            <w:pPr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6DD0" w14:textId="77777777" w:rsidR="007C145B" w:rsidRDefault="007C145B">
            <w:p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Blok za pisanje (sveska) A5 format, spiralni uvez, 50 listova, linije, sa štampanim vizualom </w:t>
            </w:r>
          </w:p>
          <w:p w14:paraId="1C897A10" w14:textId="77777777" w:rsidR="007C145B" w:rsidRDefault="007C145B">
            <w:pPr>
              <w:rPr>
                <w:b w:val="0"/>
                <w:bCs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85D0" w14:textId="77777777" w:rsidR="007C145B" w:rsidRDefault="007C145B">
            <w:pPr>
              <w:rPr>
                <w:b w:val="0"/>
                <w:color w:val="auto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59C7" w14:textId="77777777" w:rsidR="007C145B" w:rsidRDefault="007C145B">
            <w:pPr>
              <w:rPr>
                <w:b w:val="0"/>
                <w:color w:val="auto"/>
                <w:szCs w:val="24"/>
              </w:rPr>
            </w:pPr>
          </w:p>
        </w:tc>
      </w:tr>
      <w:tr w:rsidR="007C145B" w14:paraId="70CB396F" w14:textId="77777777" w:rsidTr="007C145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0BD3" w14:textId="77777777" w:rsidR="007C145B" w:rsidRDefault="007C145B">
            <w:pPr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7CBE" w14:textId="77777777" w:rsidR="007C145B" w:rsidRDefault="007C145B">
            <w:p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Rokovnik, A5 format, tvrde korice, bijeli, linije, sa štampanim vizualom</w:t>
            </w:r>
          </w:p>
          <w:p w14:paraId="772A2564" w14:textId="77777777" w:rsidR="007C145B" w:rsidRDefault="007C145B">
            <w:pPr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927" w14:textId="77777777" w:rsidR="007C145B" w:rsidRDefault="007C145B">
            <w:pPr>
              <w:rPr>
                <w:b w:val="0"/>
                <w:color w:val="auto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DB7" w14:textId="77777777" w:rsidR="007C145B" w:rsidRDefault="007C145B">
            <w:pPr>
              <w:rPr>
                <w:b w:val="0"/>
                <w:color w:val="auto"/>
                <w:szCs w:val="24"/>
              </w:rPr>
            </w:pPr>
          </w:p>
        </w:tc>
      </w:tr>
    </w:tbl>
    <w:p w14:paraId="3F673D01" w14:textId="77777777" w:rsidR="007C145B" w:rsidRDefault="007C145B" w:rsidP="007C145B">
      <w:pPr>
        <w:rPr>
          <w:b w:val="0"/>
          <w:color w:val="auto"/>
          <w:szCs w:val="24"/>
        </w:rPr>
      </w:pPr>
    </w:p>
    <w:p w14:paraId="769C1591" w14:textId="77777777" w:rsidR="007C145B" w:rsidRDefault="007C145B" w:rsidP="007C145B">
      <w:pPr>
        <w:tabs>
          <w:tab w:val="left" w:pos="3818"/>
        </w:tabs>
        <w:rPr>
          <w:sz w:val="32"/>
          <w:szCs w:val="32"/>
        </w:rPr>
      </w:pPr>
    </w:p>
    <w:p w14:paraId="5CF46372" w14:textId="77777777" w:rsidR="007C145B" w:rsidRDefault="007C145B" w:rsidP="007C145B">
      <w:pPr>
        <w:rPr>
          <w:szCs w:val="24"/>
        </w:rPr>
      </w:pPr>
      <w:r>
        <w:rPr>
          <w:szCs w:val="24"/>
        </w:rPr>
        <w:t>Ime i prezime osobe koja je ovlaštena da predstavlja ponuđača: ______________________________</w:t>
      </w:r>
    </w:p>
    <w:p w14:paraId="2697EB5A" w14:textId="77777777" w:rsidR="007C145B" w:rsidRDefault="007C145B" w:rsidP="007C145B">
      <w:pPr>
        <w:rPr>
          <w:szCs w:val="24"/>
        </w:rPr>
      </w:pPr>
    </w:p>
    <w:p w14:paraId="2D2C947E" w14:textId="77777777" w:rsidR="007C145B" w:rsidRDefault="007C145B" w:rsidP="007C145B">
      <w:pPr>
        <w:rPr>
          <w:szCs w:val="24"/>
        </w:rPr>
      </w:pPr>
      <w:r>
        <w:rPr>
          <w:szCs w:val="24"/>
        </w:rPr>
        <w:t>Potpis ovlaštene osobe:_________________</w:t>
      </w:r>
    </w:p>
    <w:p w14:paraId="2249737A" w14:textId="77777777" w:rsidR="007C145B" w:rsidRDefault="007C145B" w:rsidP="007C145B">
      <w:pPr>
        <w:rPr>
          <w:szCs w:val="24"/>
        </w:rPr>
      </w:pPr>
    </w:p>
    <w:p w14:paraId="76DFD0A8" w14:textId="77777777" w:rsidR="007C145B" w:rsidRDefault="007C145B" w:rsidP="007C145B">
      <w:pPr>
        <w:rPr>
          <w:szCs w:val="24"/>
        </w:rPr>
      </w:pPr>
      <w:r>
        <w:rPr>
          <w:szCs w:val="24"/>
        </w:rPr>
        <w:t>Mjesto i datum: ______________________</w:t>
      </w:r>
    </w:p>
    <w:p w14:paraId="0354A5DC" w14:textId="77777777" w:rsidR="007C145B" w:rsidRDefault="007C145B" w:rsidP="007C145B">
      <w:pPr>
        <w:rPr>
          <w:szCs w:val="24"/>
        </w:rPr>
      </w:pPr>
    </w:p>
    <w:p w14:paraId="616BA0E4" w14:textId="77777777" w:rsidR="007C145B" w:rsidRDefault="007C145B" w:rsidP="007C145B">
      <w:pPr>
        <w:rPr>
          <w:szCs w:val="24"/>
        </w:rPr>
      </w:pPr>
      <w:r>
        <w:rPr>
          <w:szCs w:val="24"/>
        </w:rPr>
        <w:t>Pečat:</w:t>
      </w:r>
    </w:p>
    <w:p w14:paraId="79083EF7" w14:textId="77777777" w:rsidR="007C145B" w:rsidRDefault="007C145B" w:rsidP="007C145B">
      <w:pPr>
        <w:tabs>
          <w:tab w:val="left" w:pos="3818"/>
        </w:tabs>
        <w:jc w:val="center"/>
        <w:rPr>
          <w:sz w:val="32"/>
          <w:szCs w:val="32"/>
        </w:rPr>
      </w:pPr>
    </w:p>
    <w:p w14:paraId="0DD880D5" w14:textId="77777777" w:rsidR="00EA6019" w:rsidRDefault="00EA6019" w:rsidP="007C145B">
      <w:pPr>
        <w:rPr>
          <w:sz w:val="32"/>
          <w:szCs w:val="32"/>
        </w:rPr>
      </w:pPr>
    </w:p>
    <w:sectPr w:rsidR="00EA6019" w:rsidSect="00BB3DAD">
      <w:headerReference w:type="default" r:id="rId8"/>
      <w:footerReference w:type="default" r:id="rId9"/>
      <w:type w:val="continuous"/>
      <w:pgSz w:w="11906" w:h="16838" w:code="9"/>
      <w:pgMar w:top="1134" w:right="1134" w:bottom="1701" w:left="1276" w:header="720" w:footer="432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C96E3" w14:textId="77777777" w:rsidR="006D7C3D" w:rsidRDefault="006D7C3D">
      <w:r>
        <w:separator/>
      </w:r>
    </w:p>
  </w:endnote>
  <w:endnote w:type="continuationSeparator" w:id="0">
    <w:p w14:paraId="73158D8F" w14:textId="77777777" w:rsidR="006D7C3D" w:rsidRDefault="006D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DA2CB" w14:textId="77777777" w:rsidR="00CF71F5" w:rsidRDefault="00CF71F5">
    <w:pPr>
      <w:rPr>
        <w:sz w:val="16"/>
      </w:rPr>
    </w:pPr>
  </w:p>
  <w:p w14:paraId="5F1B1099" w14:textId="05716CC0" w:rsidR="00764547" w:rsidRDefault="0054216E">
    <w:pPr>
      <w:rPr>
        <w:sz w:val="16"/>
        <w:lang w:val="pl-PL"/>
      </w:rPr>
    </w:pPr>
    <w:r>
      <w:rPr>
        <w:noProof/>
        <w:sz w:val="16"/>
        <w:lang w:val="en-AU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75811D6" wp14:editId="49E586CE">
              <wp:simplePos x="0" y="0"/>
              <wp:positionH relativeFrom="column">
                <wp:posOffset>5499100</wp:posOffset>
              </wp:positionH>
              <wp:positionV relativeFrom="paragraph">
                <wp:posOffset>31115</wp:posOffset>
              </wp:positionV>
              <wp:extent cx="650240" cy="276225"/>
              <wp:effectExtent l="12700" t="12065" r="13335" b="6985"/>
              <wp:wrapNone/>
              <wp:docPr id="2072877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24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3DA882" w14:textId="77777777" w:rsidR="00CF71F5" w:rsidRDefault="00CF71F5">
                          <w:pPr>
                            <w:jc w:val="right"/>
                            <w:rPr>
                              <w:sz w:val="20"/>
                            </w:rPr>
                          </w:pPr>
                          <w:smartTag w:uri="urn:schemas-microsoft-com:office:smarttags" w:element="place">
                            <w:r>
                              <w:rPr>
                                <w:sz w:val="20"/>
                              </w:rPr>
                              <w:t>St.</w:t>
                            </w:r>
                          </w:smartTag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="001B0CE0">
                            <w:rPr>
                              <w:rStyle w:val="PageNumber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</w:rPr>
                            <w:instrText xml:space="preserve"> PAGE </w:instrText>
                          </w:r>
                          <w:r w:rsidR="001B0CE0">
                            <w:rPr>
                              <w:rStyle w:val="PageNumber"/>
                              <w:sz w:val="20"/>
                            </w:rPr>
                            <w:fldChar w:fldCharType="separate"/>
                          </w:r>
                          <w:r w:rsidR="00AE1AFD">
                            <w:rPr>
                              <w:rStyle w:val="PageNumber"/>
                              <w:noProof/>
                              <w:sz w:val="20"/>
                            </w:rPr>
                            <w:t>6</w:t>
                          </w:r>
                          <w:r w:rsidR="001B0CE0">
                            <w:rPr>
                              <w:rStyle w:val="PageNumber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811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33pt;margin-top:2.45pt;width:51.2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" o:allowincell="f" strokecolor="white">
              <v:textbox>
                <w:txbxContent>
                  <w:p w14:paraId="7F3DA882" w14:textId="77777777" w:rsidR="00CF71F5" w:rsidRDefault="00CF71F5">
                    <w:pPr>
                      <w:jc w:val="right"/>
                      <w:rPr>
                        <w:sz w:val="20"/>
                      </w:rPr>
                    </w:pPr>
                    <w:smartTag w:uri="urn:schemas-microsoft-com:office:smarttags" w:element="place">
                      <w:r>
                        <w:rPr>
                          <w:sz w:val="20"/>
                        </w:rPr>
                        <w:t>St.</w:t>
                      </w:r>
                    </w:smartTag>
                    <w:r>
                      <w:rPr>
                        <w:sz w:val="20"/>
                      </w:rPr>
                      <w:t xml:space="preserve"> </w:t>
                    </w:r>
                    <w:r w:rsidR="001B0CE0">
                      <w:rPr>
                        <w:rStyle w:val="PageNumber"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</w:rPr>
                      <w:instrText xml:space="preserve"> PAGE </w:instrText>
                    </w:r>
                    <w:r w:rsidR="001B0CE0">
                      <w:rPr>
                        <w:rStyle w:val="PageNumber"/>
                        <w:sz w:val="20"/>
                      </w:rPr>
                      <w:fldChar w:fldCharType="separate"/>
                    </w:r>
                    <w:r w:rsidR="00AE1AFD">
                      <w:rPr>
                        <w:rStyle w:val="PageNumber"/>
                        <w:noProof/>
                        <w:sz w:val="20"/>
                      </w:rPr>
                      <w:t>6</w:t>
                    </w:r>
                    <w:r w:rsidR="001B0CE0">
                      <w:rPr>
                        <w:rStyle w:val="PageNumber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lang w:val="en-AU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8B11821" wp14:editId="451C43DB">
              <wp:simplePos x="0" y="0"/>
              <wp:positionH relativeFrom="column">
                <wp:posOffset>-62230</wp:posOffset>
              </wp:positionH>
              <wp:positionV relativeFrom="paragraph">
                <wp:posOffset>-5715</wp:posOffset>
              </wp:positionV>
              <wp:extent cx="6151245" cy="0"/>
              <wp:effectExtent l="13970" t="13335" r="16510" b="15240"/>
              <wp:wrapNone/>
              <wp:docPr id="151140934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12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422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CAE3CD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-.45pt" to="479.4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" o:allowincell="f" strokecolor="#420" strokeweight="1.5pt"/>
          </w:pict>
        </mc:Fallback>
      </mc:AlternateContent>
    </w:r>
    <w:r w:rsidR="002A07C9">
      <w:rPr>
        <w:sz w:val="16"/>
        <w:lang w:val="pl-PL"/>
      </w:rPr>
      <w:t>tel. : +387 (0)35 369-560, 369-550, 369-561</w:t>
    </w:r>
    <w:r w:rsidR="00764547">
      <w:rPr>
        <w:sz w:val="16"/>
        <w:lang w:val="pl-PL"/>
      </w:rPr>
      <w:tab/>
      <w:t xml:space="preserve">  </w:t>
    </w:r>
    <w:r w:rsidR="00764547">
      <w:rPr>
        <w:sz w:val="16"/>
        <w:lang w:val="pt-BR"/>
      </w:rPr>
      <w:t>fax : +387 (0)35 369-552</w:t>
    </w:r>
  </w:p>
  <w:p w14:paraId="2C58A908" w14:textId="77777777" w:rsidR="00764547" w:rsidRPr="0063090D" w:rsidRDefault="00CF71F5" w:rsidP="00764547">
    <w:pPr>
      <w:rPr>
        <w:color w:val="auto"/>
        <w:sz w:val="16"/>
        <w:szCs w:val="16"/>
        <w:lang w:val="en-US" w:eastAsia="en-US"/>
      </w:rPr>
    </w:pPr>
    <w:r w:rsidRPr="0063090D">
      <w:rPr>
        <w:sz w:val="16"/>
        <w:szCs w:val="16"/>
        <w:lang w:val="pl-PL"/>
      </w:rPr>
      <w:t xml:space="preserve">Transakcijski račun: </w:t>
    </w:r>
    <w:r w:rsidR="00764547" w:rsidRPr="0063090D">
      <w:rPr>
        <w:sz w:val="16"/>
        <w:szCs w:val="16"/>
        <w:lang w:val="pl-PL"/>
      </w:rPr>
      <w:tab/>
    </w:r>
    <w:r w:rsidR="00B94FD8">
      <w:rPr>
        <w:sz w:val="16"/>
        <w:lang w:val="pl-PL"/>
      </w:rPr>
      <w:t>132100-02992100</w:t>
    </w:r>
    <w:r w:rsidR="00B94FD8" w:rsidRPr="00A52405">
      <w:rPr>
        <w:sz w:val="16"/>
        <w:lang w:val="pl-PL"/>
      </w:rPr>
      <w:t>88</w:t>
    </w:r>
    <w:r w:rsidR="00B94FD8" w:rsidRPr="00A52405">
      <w:rPr>
        <w:sz w:val="16"/>
        <w:lang w:val="pl-PL"/>
      </w:rPr>
      <w:tab/>
    </w:r>
    <w:r w:rsidR="006020B6">
      <w:rPr>
        <w:sz w:val="16"/>
        <w:lang w:val="pl-PL"/>
      </w:rPr>
      <w:t>- NLB BANK</w:t>
    </w:r>
    <w:r w:rsidR="00AE19F4">
      <w:rPr>
        <w:sz w:val="16"/>
        <w:lang w:val="pl-PL"/>
      </w:rPr>
      <w:t>A</w:t>
    </w:r>
  </w:p>
  <w:p w14:paraId="60595D83" w14:textId="77777777" w:rsidR="00CF71F5" w:rsidRPr="00764547" w:rsidRDefault="006020B6" w:rsidP="006020B6">
    <w:pPr>
      <w:rPr>
        <w:sz w:val="16"/>
        <w:lang w:val="pl-PL"/>
      </w:rPr>
    </w:pPr>
    <w:r>
      <w:rPr>
        <w:sz w:val="16"/>
        <w:lang w:val="pt-BR"/>
      </w:rPr>
      <w:t>Doprinosi na račun</w:t>
    </w:r>
    <w:r w:rsidRPr="00A52405">
      <w:rPr>
        <w:sz w:val="16"/>
        <w:lang w:val="pt-BR"/>
      </w:rPr>
      <w:t xml:space="preserve">: </w:t>
    </w:r>
    <w:r>
      <w:rPr>
        <w:sz w:val="16"/>
        <w:lang w:val="pt-BR"/>
      </w:rPr>
      <w:tab/>
    </w:r>
    <w:r>
      <w:rPr>
        <w:sz w:val="16"/>
        <w:lang w:val="pt-BR"/>
      </w:rPr>
      <w:tab/>
      <w:t xml:space="preserve">132100-0309122227   </w:t>
    </w:r>
    <w:r>
      <w:rPr>
        <w:sz w:val="16"/>
        <w:lang w:val="pl-PL"/>
      </w:rPr>
      <w:t>- NLB BANK</w:t>
    </w:r>
    <w:r w:rsidR="00AE19F4">
      <w:rPr>
        <w:sz w:val="16"/>
        <w:lang w:val="pt-BR"/>
      </w:rPr>
      <w:t>A</w:t>
    </w:r>
    <w:r w:rsidRPr="00A52405">
      <w:rPr>
        <w:sz w:val="16"/>
        <w:lang w:val="pt-BR"/>
      </w:rPr>
      <w:t xml:space="preserve">   </w:t>
    </w:r>
    <w:r>
      <w:rPr>
        <w:sz w:val="16"/>
        <w:lang w:val="pl-PL"/>
      </w:rPr>
      <w:tab/>
    </w:r>
    <w:r>
      <w:rPr>
        <w:sz w:val="16"/>
        <w:lang w:val="pl-PL"/>
      </w:rPr>
      <w:tab/>
    </w:r>
    <w:r>
      <w:rPr>
        <w:sz w:val="16"/>
        <w:lang w:val="pl-PL"/>
      </w:rPr>
      <w:tab/>
    </w:r>
    <w:r w:rsidR="00764547">
      <w:rPr>
        <w:sz w:val="16"/>
        <w:lang w:val="pl-PL"/>
      </w:rPr>
      <w:tab/>
    </w:r>
    <w:r w:rsidR="00CF71F5" w:rsidRPr="00A52405">
      <w:rPr>
        <w:sz w:val="16"/>
        <w:lang w:val="pl-PL"/>
      </w:rPr>
      <w:t>www.kpktz.ba</w:t>
    </w:r>
  </w:p>
  <w:p w14:paraId="5F6560FA" w14:textId="77777777" w:rsidR="00CF71F5" w:rsidRPr="00E76D02" w:rsidRDefault="006020B6" w:rsidP="00E76D02">
    <w:pPr>
      <w:pStyle w:val="Heading8"/>
      <w:rPr>
        <w:snapToGrid w:val="0"/>
        <w:sz w:val="16"/>
        <w:lang w:val="pt-BR" w:eastAsia="en-US"/>
      </w:rPr>
    </w:pPr>
    <w:r>
      <w:rPr>
        <w:sz w:val="16"/>
        <w:lang w:val="pt-BR"/>
      </w:rPr>
      <w:t>Račun</w:t>
    </w:r>
    <w:r>
      <w:rPr>
        <w:sz w:val="16"/>
        <w:lang w:val="pt-BR"/>
      </w:rPr>
      <w:tab/>
    </w:r>
    <w:r>
      <w:rPr>
        <w:sz w:val="16"/>
        <w:lang w:val="pt-BR"/>
      </w:rPr>
      <w:tab/>
    </w:r>
    <w:r>
      <w:rPr>
        <w:sz w:val="16"/>
        <w:lang w:val="pt-BR"/>
      </w:rPr>
      <w:tab/>
    </w:r>
    <w:r w:rsidRPr="006020B6">
      <w:rPr>
        <w:sz w:val="16"/>
        <w:lang w:val="pt-BR"/>
      </w:rPr>
      <w:t>199507-0056332956</w:t>
    </w:r>
    <w:r w:rsidRPr="006020B6">
      <w:rPr>
        <w:sz w:val="16"/>
        <w:lang w:val="pt-BR"/>
      </w:rPr>
      <w:tab/>
    </w:r>
    <w:r>
      <w:rPr>
        <w:sz w:val="16"/>
        <w:lang w:val="pt-BR"/>
      </w:rPr>
      <w:t>- SPARKASSE BANK</w:t>
    </w:r>
    <w:r>
      <w:rPr>
        <w:sz w:val="16"/>
        <w:lang w:val="pt-BR"/>
      </w:rPr>
      <w:tab/>
    </w:r>
    <w:r>
      <w:rPr>
        <w:sz w:val="16"/>
        <w:lang w:val="pt-BR"/>
      </w:rPr>
      <w:tab/>
    </w:r>
    <w:r w:rsidR="00764547">
      <w:rPr>
        <w:sz w:val="16"/>
        <w:lang w:val="pt-BR"/>
      </w:rPr>
      <w:tab/>
    </w:r>
    <w:r w:rsidR="00CF71F5" w:rsidRPr="00A52405">
      <w:rPr>
        <w:sz w:val="16"/>
        <w:lang w:val="pt-BR"/>
      </w:rPr>
      <w:t>komora@kpktz.ba</w:t>
    </w:r>
    <w:r w:rsidR="00CF71F5" w:rsidRPr="00A52405">
      <w:rPr>
        <w:snapToGrid w:val="0"/>
        <w:sz w:val="16"/>
        <w:lang w:val="pt-BR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F1F56" w14:textId="77777777" w:rsidR="006D7C3D" w:rsidRDefault="006D7C3D">
      <w:r>
        <w:separator/>
      </w:r>
    </w:p>
  </w:footnote>
  <w:footnote w:type="continuationSeparator" w:id="0">
    <w:p w14:paraId="39895150" w14:textId="77777777" w:rsidR="006D7C3D" w:rsidRDefault="006D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5" w:type="dxa"/>
      <w:tblInd w:w="108" w:type="dxa"/>
      <w:tblLayout w:type="fixed"/>
      <w:tblLook w:val="0000" w:firstRow="0" w:lastRow="0" w:firstColumn="0" w:lastColumn="0" w:noHBand="0" w:noVBand="0"/>
    </w:tblPr>
    <w:tblGrid>
      <w:gridCol w:w="1004"/>
      <w:gridCol w:w="7032"/>
      <w:gridCol w:w="1579"/>
    </w:tblGrid>
    <w:tr w:rsidR="00CF71F5" w14:paraId="1A0F59DC" w14:textId="77777777" w:rsidTr="00746265">
      <w:trPr>
        <w:cantSplit/>
        <w:trHeight w:val="990"/>
      </w:trPr>
      <w:tc>
        <w:tcPr>
          <w:tcW w:w="1004" w:type="dxa"/>
        </w:tcPr>
        <w:p w14:paraId="7CC38E1B" w14:textId="471BE6EC" w:rsidR="00CF71F5" w:rsidRDefault="0054216E">
          <w:pPr>
            <w:pStyle w:val="Header"/>
            <w:rPr>
              <w:snapToGrid w:val="0"/>
              <w:sz w:val="20"/>
              <w:lang w:eastAsia="en-US"/>
            </w:rPr>
          </w:pPr>
          <w:r>
            <w:rPr>
              <w:noProof/>
              <w:sz w:val="20"/>
              <w:lang w:val="en-AU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47DADF01" wp14:editId="7C93A488">
                    <wp:simplePos x="0" y="0"/>
                    <wp:positionH relativeFrom="column">
                      <wp:posOffset>5147945</wp:posOffset>
                    </wp:positionH>
                    <wp:positionV relativeFrom="paragraph">
                      <wp:posOffset>-26035</wp:posOffset>
                    </wp:positionV>
                    <wp:extent cx="931545" cy="626745"/>
                    <wp:effectExtent l="13970" t="12065" r="6985" b="8890"/>
                    <wp:wrapNone/>
                    <wp:docPr id="188094666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1545" cy="6267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F79E94" w14:textId="77777777" w:rsidR="00CF71F5" w:rsidRDefault="00E76D02">
                                <w:r>
                                  <w:rPr>
                                    <w:noProof/>
                                    <w:lang w:eastAsia="bs-Latn-BA"/>
                                  </w:rPr>
                                  <w:drawing>
                                    <wp:inline distT="0" distB="0" distL="0" distR="0" wp14:anchorId="3B527D69" wp14:editId="66A1FC82">
                                      <wp:extent cx="742315" cy="528320"/>
                                      <wp:effectExtent l="19050" t="0" r="635" b="0"/>
                                      <wp:docPr id="1359213655" name="Picture 1359213655" descr="REG_UKAS_BRAO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EG_UKAS_BRAO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42315" cy="528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DADF0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05.35pt;margin-top:-2.05pt;width:73.35pt;height:4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" o:allowincell="f" strokecolor="white">
                    <v:textbox>
                      <w:txbxContent>
                        <w:p w14:paraId="3CF79E94" w14:textId="77777777" w:rsidR="00CF71F5" w:rsidRDefault="00E76D02">
                          <w:r>
                            <w:rPr>
                              <w:noProof/>
                              <w:lang w:eastAsia="bs-Latn-BA"/>
                            </w:rPr>
                            <w:drawing>
                              <wp:inline distT="0" distB="0" distL="0" distR="0" wp14:anchorId="3B527D69" wp14:editId="66A1FC82">
                                <wp:extent cx="742315" cy="528320"/>
                                <wp:effectExtent l="19050" t="0" r="635" b="0"/>
                                <wp:docPr id="1359213655" name="Picture 1359213655" descr="REG_UKAS_BRA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EG_UKAS_BRA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315" cy="528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20"/>
              <w:lang w:val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0" allowOverlap="1" wp14:anchorId="32A9F617" wp14:editId="6A5861F7">
                    <wp:simplePos x="0" y="0"/>
                    <wp:positionH relativeFrom="column">
                      <wp:posOffset>-123825</wp:posOffset>
                    </wp:positionH>
                    <wp:positionV relativeFrom="paragraph">
                      <wp:posOffset>-24765</wp:posOffset>
                    </wp:positionV>
                    <wp:extent cx="744855" cy="644525"/>
                    <wp:effectExtent l="9525" t="13335" r="7620" b="8890"/>
                    <wp:wrapNone/>
                    <wp:docPr id="514619365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" cy="644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DC3D4B" w14:textId="77777777" w:rsidR="00CF71F5" w:rsidRDefault="00E76D02">
                                <w:r>
                                  <w:rPr>
                                    <w:noProof/>
                                    <w:lang w:eastAsia="bs-Latn-BA"/>
                                  </w:rPr>
                                  <w:drawing>
                                    <wp:inline distT="0" distB="0" distL="0" distR="0" wp14:anchorId="6F60FF7C" wp14:editId="77362657">
                                      <wp:extent cx="552450" cy="540385"/>
                                      <wp:effectExtent l="19050" t="0" r="0" b="0"/>
                                      <wp:docPr id="757534915" name="Picture 757534915" descr="gr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gr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52450" cy="5403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A9F617" id="Text Box 1" o:spid="_x0000_s1027" type="#_x0000_t202" style="position:absolute;margin-left:-9.75pt;margin-top:-1.95pt;width:58.65pt;height:5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" o:allowincell="f" strokecolor="white">
                    <v:textbox>
                      <w:txbxContent>
                        <w:p w14:paraId="37DC3D4B" w14:textId="77777777" w:rsidR="00CF71F5" w:rsidRDefault="00E76D02">
                          <w:r>
                            <w:rPr>
                              <w:noProof/>
                              <w:lang w:eastAsia="bs-Latn-BA"/>
                            </w:rPr>
                            <w:drawing>
                              <wp:inline distT="0" distB="0" distL="0" distR="0" wp14:anchorId="6F60FF7C" wp14:editId="77362657">
                                <wp:extent cx="552450" cy="540385"/>
                                <wp:effectExtent l="19050" t="0" r="0" b="0"/>
                                <wp:docPr id="757534915" name="Picture 757534915" descr="gr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r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450" cy="540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032" w:type="dxa"/>
        </w:tcPr>
        <w:p w14:paraId="752FA6CE" w14:textId="77777777" w:rsidR="00CF71F5" w:rsidRDefault="00CF71F5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t xml:space="preserve">KANTONALNA PRIVREDNA KOMORA </w:t>
          </w:r>
          <w:smartTag w:uri="urn:schemas-microsoft-com:office:smarttags" w:element="City">
            <w:smartTag w:uri="urn:schemas-microsoft-com:office:smarttags" w:element="place">
              <w:r>
                <w:rPr>
                  <w:sz w:val="28"/>
                </w:rPr>
                <w:t>TUZLA</w:t>
              </w:r>
            </w:smartTag>
          </w:smartTag>
        </w:p>
        <w:p w14:paraId="401F168F" w14:textId="77777777" w:rsidR="00CF71F5" w:rsidRDefault="00CF71F5">
          <w:pPr>
            <w:pStyle w:val="Header"/>
            <w:jc w:val="center"/>
          </w:pPr>
          <w:r>
            <w:t>THE CHAMBER OF ECONOMY OF TUZLA</w:t>
          </w:r>
          <w:r w:rsidR="008E7BA0">
            <w:t xml:space="preserve"> C</w:t>
          </w:r>
          <w:r>
            <w:t>ANTON</w:t>
          </w:r>
        </w:p>
        <w:p w14:paraId="03B1512E" w14:textId="77777777" w:rsidR="00CF71F5" w:rsidRDefault="00CF71F5">
          <w:pPr>
            <w:pStyle w:val="Header"/>
            <w:jc w:val="center"/>
            <w:rPr>
              <w:snapToGrid w:val="0"/>
              <w:sz w:val="20"/>
              <w:lang w:eastAsia="en-US"/>
            </w:rPr>
          </w:pPr>
          <w:r>
            <w:rPr>
              <w:sz w:val="20"/>
            </w:rPr>
            <w:t xml:space="preserve">75000 </w:t>
          </w:r>
          <w:smartTag w:uri="urn:schemas-microsoft-com:office:smarttags" w:element="City">
            <w:smartTag w:uri="urn:schemas-microsoft-com:office:smarttags" w:element="place">
              <w:r>
                <w:rPr>
                  <w:sz w:val="20"/>
                </w:rPr>
                <w:t>TUZLA</w:t>
              </w:r>
            </w:smartTag>
          </w:smartTag>
          <w:r>
            <w:rPr>
              <w:sz w:val="20"/>
            </w:rPr>
            <w:t xml:space="preserve">, Trg slobode b.b. </w:t>
          </w:r>
        </w:p>
      </w:tc>
      <w:tc>
        <w:tcPr>
          <w:tcW w:w="1579" w:type="dxa"/>
          <w:tcBorders>
            <w:bottom w:val="nil"/>
          </w:tcBorders>
        </w:tcPr>
        <w:p w14:paraId="44841466" w14:textId="77777777" w:rsidR="00CF71F5" w:rsidRDefault="00CF71F5">
          <w:pPr>
            <w:pStyle w:val="Header"/>
            <w:jc w:val="right"/>
            <w:rPr>
              <w:snapToGrid w:val="0"/>
              <w:sz w:val="20"/>
              <w:lang w:eastAsia="en-US"/>
            </w:rPr>
          </w:pPr>
          <w:r>
            <w:rPr>
              <w:snapToGrid w:val="0"/>
              <w:sz w:val="16"/>
              <w:lang w:eastAsia="en-US"/>
            </w:rPr>
            <w:t xml:space="preserve">  </w:t>
          </w:r>
        </w:p>
      </w:tc>
    </w:tr>
  </w:tbl>
  <w:p w14:paraId="59F7075D" w14:textId="2A3D0E5F" w:rsidR="00CF71F5" w:rsidRDefault="0054216E">
    <w:pPr>
      <w:pStyle w:val="Header"/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D52AA32" wp14:editId="2F42A191">
              <wp:simplePos x="0" y="0"/>
              <wp:positionH relativeFrom="column">
                <wp:posOffset>-62230</wp:posOffset>
              </wp:positionH>
              <wp:positionV relativeFrom="paragraph">
                <wp:posOffset>60960</wp:posOffset>
              </wp:positionV>
              <wp:extent cx="6151245" cy="0"/>
              <wp:effectExtent l="13970" t="13335" r="16510" b="15240"/>
              <wp:wrapNone/>
              <wp:docPr id="21944294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12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422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B3D65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4.8pt" to="479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" o:allowincell="f" strokecolor="#42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3FB6"/>
    <w:multiLevelType w:val="singleLevel"/>
    <w:tmpl w:val="B6A2DC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EC59D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AD7EB4"/>
    <w:multiLevelType w:val="hybridMultilevel"/>
    <w:tmpl w:val="9B0EEA18"/>
    <w:lvl w:ilvl="0" w:tplc="C99C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27DBE"/>
    <w:multiLevelType w:val="hybridMultilevel"/>
    <w:tmpl w:val="73A03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F14A3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793756"/>
    <w:multiLevelType w:val="hybridMultilevel"/>
    <w:tmpl w:val="FBDCA946"/>
    <w:lvl w:ilvl="0" w:tplc="13120B1E"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86F67"/>
    <w:multiLevelType w:val="singleLevel"/>
    <w:tmpl w:val="49C6C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45410BC"/>
    <w:multiLevelType w:val="hybridMultilevel"/>
    <w:tmpl w:val="EA8A402A"/>
    <w:lvl w:ilvl="0" w:tplc="905A7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706D2"/>
    <w:multiLevelType w:val="multilevel"/>
    <w:tmpl w:val="8776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619AA"/>
    <w:multiLevelType w:val="hybridMultilevel"/>
    <w:tmpl w:val="30C8D836"/>
    <w:lvl w:ilvl="0" w:tplc="58CC1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377D6"/>
    <w:multiLevelType w:val="hybridMultilevel"/>
    <w:tmpl w:val="3F5E8EB2"/>
    <w:lvl w:ilvl="0" w:tplc="2130A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777E8C"/>
    <w:multiLevelType w:val="singleLevel"/>
    <w:tmpl w:val="3CF60D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B11C8F"/>
    <w:multiLevelType w:val="singleLevel"/>
    <w:tmpl w:val="041A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3" w15:restartNumberingAfterBreak="0">
    <w:nsid w:val="1EE041CF"/>
    <w:multiLevelType w:val="singleLevel"/>
    <w:tmpl w:val="DEE8F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0964BB8"/>
    <w:multiLevelType w:val="hybridMultilevel"/>
    <w:tmpl w:val="C2D600B4"/>
    <w:lvl w:ilvl="0" w:tplc="364A05C6">
      <w:start w:val="7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846D7E"/>
    <w:multiLevelType w:val="singleLevel"/>
    <w:tmpl w:val="B562FF1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6" w15:restartNumberingAfterBreak="0">
    <w:nsid w:val="2398393A"/>
    <w:multiLevelType w:val="hybridMultilevel"/>
    <w:tmpl w:val="DE725E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B6EC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9403D5C"/>
    <w:multiLevelType w:val="singleLevel"/>
    <w:tmpl w:val="469C222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9" w15:restartNumberingAfterBreak="0">
    <w:nsid w:val="2A397EBB"/>
    <w:multiLevelType w:val="hybridMultilevel"/>
    <w:tmpl w:val="EF8ED542"/>
    <w:lvl w:ilvl="0" w:tplc="040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2E830D8E"/>
    <w:multiLevelType w:val="multilevel"/>
    <w:tmpl w:val="52F0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F70F91"/>
    <w:multiLevelType w:val="hybridMultilevel"/>
    <w:tmpl w:val="B380BABC"/>
    <w:lvl w:ilvl="0" w:tplc="A70C1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959CD"/>
    <w:multiLevelType w:val="hybridMultilevel"/>
    <w:tmpl w:val="656EC4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4051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121976"/>
    <w:multiLevelType w:val="hybridMultilevel"/>
    <w:tmpl w:val="BCFEF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17ACF"/>
    <w:multiLevelType w:val="hybridMultilevel"/>
    <w:tmpl w:val="F9165FAE"/>
    <w:lvl w:ilvl="0" w:tplc="841E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794FA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1DB1142"/>
    <w:multiLevelType w:val="singleLevel"/>
    <w:tmpl w:val="A552EC2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B3008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8254FB"/>
    <w:multiLevelType w:val="hybridMultilevel"/>
    <w:tmpl w:val="35D207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E61B6"/>
    <w:multiLevelType w:val="hybridMultilevel"/>
    <w:tmpl w:val="B7001186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EEF8375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1" w15:restartNumberingAfterBreak="0">
    <w:nsid w:val="650841B6"/>
    <w:multiLevelType w:val="hybridMultilevel"/>
    <w:tmpl w:val="4BBE405A"/>
    <w:lvl w:ilvl="0" w:tplc="041A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69856799"/>
    <w:multiLevelType w:val="multilevel"/>
    <w:tmpl w:val="F6AA92D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A6607C2"/>
    <w:multiLevelType w:val="singleLevel"/>
    <w:tmpl w:val="80BC46E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6AA03850"/>
    <w:multiLevelType w:val="singleLevel"/>
    <w:tmpl w:val="17D832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F432630"/>
    <w:multiLevelType w:val="singleLevel"/>
    <w:tmpl w:val="62967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00835F4"/>
    <w:multiLevelType w:val="hybridMultilevel"/>
    <w:tmpl w:val="3C62D7E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30520"/>
    <w:multiLevelType w:val="multilevel"/>
    <w:tmpl w:val="BD12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EB32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FB351B3"/>
    <w:multiLevelType w:val="singleLevel"/>
    <w:tmpl w:val="2FBCB798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2083722230">
    <w:abstractNumId w:val="13"/>
  </w:num>
  <w:num w:numId="2" w16cid:durableId="943147818">
    <w:abstractNumId w:val="39"/>
  </w:num>
  <w:num w:numId="3" w16cid:durableId="423258482">
    <w:abstractNumId w:val="26"/>
  </w:num>
  <w:num w:numId="4" w16cid:durableId="377555272">
    <w:abstractNumId w:val="0"/>
  </w:num>
  <w:num w:numId="5" w16cid:durableId="597102434">
    <w:abstractNumId w:val="4"/>
  </w:num>
  <w:num w:numId="6" w16cid:durableId="1048411997">
    <w:abstractNumId w:val="23"/>
  </w:num>
  <w:num w:numId="7" w16cid:durableId="730927013">
    <w:abstractNumId w:val="1"/>
  </w:num>
  <w:num w:numId="8" w16cid:durableId="676887877">
    <w:abstractNumId w:val="6"/>
  </w:num>
  <w:num w:numId="9" w16cid:durableId="660239552">
    <w:abstractNumId w:val="33"/>
  </w:num>
  <w:num w:numId="10" w16cid:durableId="1576084829">
    <w:abstractNumId w:val="37"/>
  </w:num>
  <w:num w:numId="11" w16cid:durableId="1810436799">
    <w:abstractNumId w:val="11"/>
  </w:num>
  <w:num w:numId="12" w16cid:durableId="1306816323">
    <w:abstractNumId w:val="34"/>
  </w:num>
  <w:num w:numId="13" w16cid:durableId="1794060571">
    <w:abstractNumId w:val="35"/>
  </w:num>
  <w:num w:numId="14" w16cid:durableId="1689480743">
    <w:abstractNumId w:val="18"/>
  </w:num>
  <w:num w:numId="15" w16cid:durableId="1516185080">
    <w:abstractNumId w:val="38"/>
  </w:num>
  <w:num w:numId="16" w16cid:durableId="1560095476">
    <w:abstractNumId w:val="28"/>
  </w:num>
  <w:num w:numId="17" w16cid:durableId="1697929242">
    <w:abstractNumId w:val="32"/>
  </w:num>
  <w:num w:numId="18" w16cid:durableId="2079353417">
    <w:abstractNumId w:val="27"/>
  </w:num>
  <w:num w:numId="19" w16cid:durableId="1734501464">
    <w:abstractNumId w:val="17"/>
  </w:num>
  <w:num w:numId="20" w16cid:durableId="1025979380">
    <w:abstractNumId w:val="8"/>
  </w:num>
  <w:num w:numId="21" w16cid:durableId="713651043">
    <w:abstractNumId w:val="14"/>
  </w:num>
  <w:num w:numId="22" w16cid:durableId="2025934432">
    <w:abstractNumId w:val="7"/>
  </w:num>
  <w:num w:numId="23" w16cid:durableId="379981525">
    <w:abstractNumId w:val="19"/>
  </w:num>
  <w:num w:numId="24" w16cid:durableId="630214707">
    <w:abstractNumId w:val="31"/>
  </w:num>
  <w:num w:numId="25" w16cid:durableId="858471144">
    <w:abstractNumId w:val="30"/>
  </w:num>
  <w:num w:numId="26" w16cid:durableId="1717654087">
    <w:abstractNumId w:val="24"/>
  </w:num>
  <w:num w:numId="27" w16cid:durableId="1790779403">
    <w:abstractNumId w:val="3"/>
  </w:num>
  <w:num w:numId="28" w16cid:durableId="729302553">
    <w:abstractNumId w:val="10"/>
  </w:num>
  <w:num w:numId="29" w16cid:durableId="1168667431">
    <w:abstractNumId w:val="12"/>
  </w:num>
  <w:num w:numId="30" w16cid:durableId="14959561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78968758">
    <w:abstractNumId w:val="15"/>
  </w:num>
  <w:num w:numId="32" w16cid:durableId="63576799">
    <w:abstractNumId w:val="20"/>
  </w:num>
  <w:num w:numId="33" w16cid:durableId="1133718489">
    <w:abstractNumId w:val="2"/>
  </w:num>
  <w:num w:numId="34" w16cid:durableId="657461263">
    <w:abstractNumId w:val="9"/>
  </w:num>
  <w:num w:numId="35" w16cid:durableId="952594840">
    <w:abstractNumId w:val="16"/>
  </w:num>
  <w:num w:numId="36" w16cid:durableId="136992224">
    <w:abstractNumId w:val="5"/>
  </w:num>
  <w:num w:numId="37" w16cid:durableId="490559099">
    <w:abstractNumId w:val="21"/>
  </w:num>
  <w:num w:numId="38" w16cid:durableId="16484373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79131313">
    <w:abstractNumId w:val="29"/>
  </w:num>
  <w:num w:numId="40" w16cid:durableId="21165168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yellow">
      <v:fill color="yellow"/>
      <o:colormru v:ext="edit" colors="#42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05"/>
    <w:rsid w:val="000639CC"/>
    <w:rsid w:val="00075F75"/>
    <w:rsid w:val="000A5FF8"/>
    <w:rsid w:val="000A7CC3"/>
    <w:rsid w:val="000B0478"/>
    <w:rsid w:val="000B2CED"/>
    <w:rsid w:val="000B2D13"/>
    <w:rsid w:val="000B78E3"/>
    <w:rsid w:val="000C54CF"/>
    <w:rsid w:val="000D3E86"/>
    <w:rsid w:val="000E169B"/>
    <w:rsid w:val="00130D69"/>
    <w:rsid w:val="00150752"/>
    <w:rsid w:val="00160975"/>
    <w:rsid w:val="00192DF2"/>
    <w:rsid w:val="00195C55"/>
    <w:rsid w:val="001B0CE0"/>
    <w:rsid w:val="00203782"/>
    <w:rsid w:val="00203E81"/>
    <w:rsid w:val="00211520"/>
    <w:rsid w:val="002267FC"/>
    <w:rsid w:val="00234F67"/>
    <w:rsid w:val="002428BA"/>
    <w:rsid w:val="002562CE"/>
    <w:rsid w:val="00261D48"/>
    <w:rsid w:val="002656BD"/>
    <w:rsid w:val="00271587"/>
    <w:rsid w:val="00273E27"/>
    <w:rsid w:val="00275B34"/>
    <w:rsid w:val="00291586"/>
    <w:rsid w:val="002A07C9"/>
    <w:rsid w:val="002A1187"/>
    <w:rsid w:val="002A3977"/>
    <w:rsid w:val="002D6E0F"/>
    <w:rsid w:val="002F3818"/>
    <w:rsid w:val="00310762"/>
    <w:rsid w:val="003319AC"/>
    <w:rsid w:val="003401ED"/>
    <w:rsid w:val="00352008"/>
    <w:rsid w:val="00360B93"/>
    <w:rsid w:val="00361796"/>
    <w:rsid w:val="00361BBA"/>
    <w:rsid w:val="00382131"/>
    <w:rsid w:val="003B0B06"/>
    <w:rsid w:val="003B5C89"/>
    <w:rsid w:val="003D1793"/>
    <w:rsid w:val="003F0B42"/>
    <w:rsid w:val="003F4A1F"/>
    <w:rsid w:val="00422D94"/>
    <w:rsid w:val="00425FB0"/>
    <w:rsid w:val="00446C34"/>
    <w:rsid w:val="00455B15"/>
    <w:rsid w:val="004621A0"/>
    <w:rsid w:val="00474228"/>
    <w:rsid w:val="00480132"/>
    <w:rsid w:val="004811B1"/>
    <w:rsid w:val="00482B15"/>
    <w:rsid w:val="004A090D"/>
    <w:rsid w:val="004B415E"/>
    <w:rsid w:val="005012E3"/>
    <w:rsid w:val="00522BD5"/>
    <w:rsid w:val="00525778"/>
    <w:rsid w:val="00532469"/>
    <w:rsid w:val="0054216E"/>
    <w:rsid w:val="00545BC8"/>
    <w:rsid w:val="0055724E"/>
    <w:rsid w:val="0057795A"/>
    <w:rsid w:val="005D0936"/>
    <w:rsid w:val="005E1218"/>
    <w:rsid w:val="005F0CA6"/>
    <w:rsid w:val="00601AEF"/>
    <w:rsid w:val="006020B6"/>
    <w:rsid w:val="00606282"/>
    <w:rsid w:val="006208E1"/>
    <w:rsid w:val="00626FFB"/>
    <w:rsid w:val="0063090D"/>
    <w:rsid w:val="006409CE"/>
    <w:rsid w:val="006426FC"/>
    <w:rsid w:val="006556BE"/>
    <w:rsid w:val="006647C0"/>
    <w:rsid w:val="006708AA"/>
    <w:rsid w:val="00680F5E"/>
    <w:rsid w:val="006B1917"/>
    <w:rsid w:val="006B2C3D"/>
    <w:rsid w:val="006D7C3D"/>
    <w:rsid w:val="006F3FCC"/>
    <w:rsid w:val="00701A6F"/>
    <w:rsid w:val="007031FB"/>
    <w:rsid w:val="007045E9"/>
    <w:rsid w:val="00716511"/>
    <w:rsid w:val="00725A8C"/>
    <w:rsid w:val="00746265"/>
    <w:rsid w:val="00764547"/>
    <w:rsid w:val="007649C8"/>
    <w:rsid w:val="007721E7"/>
    <w:rsid w:val="007C145B"/>
    <w:rsid w:val="007E48C9"/>
    <w:rsid w:val="007F33AD"/>
    <w:rsid w:val="007F68E9"/>
    <w:rsid w:val="007F6A46"/>
    <w:rsid w:val="00815699"/>
    <w:rsid w:val="008331A4"/>
    <w:rsid w:val="00857FE8"/>
    <w:rsid w:val="00860D5A"/>
    <w:rsid w:val="00876F04"/>
    <w:rsid w:val="00883358"/>
    <w:rsid w:val="00886011"/>
    <w:rsid w:val="00897306"/>
    <w:rsid w:val="008B000D"/>
    <w:rsid w:val="008B03F9"/>
    <w:rsid w:val="008B47F3"/>
    <w:rsid w:val="008C4C31"/>
    <w:rsid w:val="008D3BDC"/>
    <w:rsid w:val="008E075B"/>
    <w:rsid w:val="008E314F"/>
    <w:rsid w:val="008E7BA0"/>
    <w:rsid w:val="008F5A34"/>
    <w:rsid w:val="0092353C"/>
    <w:rsid w:val="00925D27"/>
    <w:rsid w:val="0093132A"/>
    <w:rsid w:val="009437C7"/>
    <w:rsid w:val="0098486C"/>
    <w:rsid w:val="00985733"/>
    <w:rsid w:val="00985C80"/>
    <w:rsid w:val="009B3060"/>
    <w:rsid w:val="009B3E57"/>
    <w:rsid w:val="009B717E"/>
    <w:rsid w:val="009C3476"/>
    <w:rsid w:val="009E3A92"/>
    <w:rsid w:val="009F3B4F"/>
    <w:rsid w:val="009F480C"/>
    <w:rsid w:val="00A06ADB"/>
    <w:rsid w:val="00A15A3E"/>
    <w:rsid w:val="00A34F90"/>
    <w:rsid w:val="00A44043"/>
    <w:rsid w:val="00A50494"/>
    <w:rsid w:val="00A52405"/>
    <w:rsid w:val="00A62D55"/>
    <w:rsid w:val="00A64FE6"/>
    <w:rsid w:val="00A741E9"/>
    <w:rsid w:val="00A81FCE"/>
    <w:rsid w:val="00A83A28"/>
    <w:rsid w:val="00A94BF8"/>
    <w:rsid w:val="00AC4F11"/>
    <w:rsid w:val="00AE19F4"/>
    <w:rsid w:val="00AE1AFD"/>
    <w:rsid w:val="00AF1E3C"/>
    <w:rsid w:val="00AF5607"/>
    <w:rsid w:val="00B00797"/>
    <w:rsid w:val="00B03A19"/>
    <w:rsid w:val="00B070EA"/>
    <w:rsid w:val="00B07952"/>
    <w:rsid w:val="00B26CA2"/>
    <w:rsid w:val="00B33A32"/>
    <w:rsid w:val="00B41BEA"/>
    <w:rsid w:val="00B46A63"/>
    <w:rsid w:val="00B735F8"/>
    <w:rsid w:val="00B77106"/>
    <w:rsid w:val="00B94FD8"/>
    <w:rsid w:val="00BB3DAD"/>
    <w:rsid w:val="00BC2D00"/>
    <w:rsid w:val="00BD1122"/>
    <w:rsid w:val="00BD7CB9"/>
    <w:rsid w:val="00BE198E"/>
    <w:rsid w:val="00C0147C"/>
    <w:rsid w:val="00C032E5"/>
    <w:rsid w:val="00C154F5"/>
    <w:rsid w:val="00C258A1"/>
    <w:rsid w:val="00C35774"/>
    <w:rsid w:val="00C46798"/>
    <w:rsid w:val="00C4766C"/>
    <w:rsid w:val="00C5181A"/>
    <w:rsid w:val="00C63D8E"/>
    <w:rsid w:val="00C713CB"/>
    <w:rsid w:val="00C87DD7"/>
    <w:rsid w:val="00C954D6"/>
    <w:rsid w:val="00CA2E23"/>
    <w:rsid w:val="00CA345D"/>
    <w:rsid w:val="00CB12E7"/>
    <w:rsid w:val="00CB56EA"/>
    <w:rsid w:val="00CC3E54"/>
    <w:rsid w:val="00CF71F5"/>
    <w:rsid w:val="00D06C32"/>
    <w:rsid w:val="00D17A34"/>
    <w:rsid w:val="00DA25CA"/>
    <w:rsid w:val="00DA309D"/>
    <w:rsid w:val="00DB192F"/>
    <w:rsid w:val="00DB35E7"/>
    <w:rsid w:val="00DB6E37"/>
    <w:rsid w:val="00DB7675"/>
    <w:rsid w:val="00DC24DB"/>
    <w:rsid w:val="00DD1AFC"/>
    <w:rsid w:val="00DF389E"/>
    <w:rsid w:val="00E40F0F"/>
    <w:rsid w:val="00E52608"/>
    <w:rsid w:val="00E76D02"/>
    <w:rsid w:val="00E93FFD"/>
    <w:rsid w:val="00EA6019"/>
    <w:rsid w:val="00EB0501"/>
    <w:rsid w:val="00EB08CB"/>
    <w:rsid w:val="00ED0869"/>
    <w:rsid w:val="00F1492F"/>
    <w:rsid w:val="00F25A95"/>
    <w:rsid w:val="00F306F2"/>
    <w:rsid w:val="00F307CA"/>
    <w:rsid w:val="00F413FB"/>
    <w:rsid w:val="00F55E36"/>
    <w:rsid w:val="00F56D75"/>
    <w:rsid w:val="00F6586F"/>
    <w:rsid w:val="00F8577C"/>
    <w:rsid w:val="00F92A16"/>
    <w:rsid w:val="00F969A0"/>
    <w:rsid w:val="00FA1926"/>
    <w:rsid w:val="00FC671F"/>
    <w:rsid w:val="00FC78B9"/>
    <w:rsid w:val="00FE2EC5"/>
    <w:rsid w:val="00FF177E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 fillcolor="yellow">
      <v:fill color="yellow"/>
      <o:colormru v:ext="edit" colors="#420"/>
    </o:shapedefaults>
    <o:shapelayout v:ext="edit">
      <o:idmap v:ext="edit" data="2"/>
    </o:shapelayout>
  </w:shapeDefaults>
  <w:decimalSymbol w:val="."/>
  <w:listSeparator w:val=","/>
  <w14:docId w14:val="3AF11B55"/>
  <w15:docId w15:val="{5B125646-2C24-4976-8352-5E0BAE7E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733"/>
    <w:rPr>
      <w:b/>
      <w:color w:val="000000"/>
      <w:sz w:val="24"/>
      <w:lang w:eastAsia="hr-HR"/>
    </w:rPr>
  </w:style>
  <w:style w:type="paragraph" w:styleId="Heading1">
    <w:name w:val="heading 1"/>
    <w:basedOn w:val="Normal"/>
    <w:next w:val="Normal"/>
    <w:qFormat/>
    <w:rsid w:val="00985733"/>
    <w:pPr>
      <w:keepNext/>
      <w:jc w:val="center"/>
      <w:outlineLvl w:val="0"/>
    </w:pPr>
    <w:rPr>
      <w:sz w:val="16"/>
      <w:lang w:val="hr-HR"/>
    </w:rPr>
  </w:style>
  <w:style w:type="paragraph" w:styleId="Heading2">
    <w:name w:val="heading 2"/>
    <w:basedOn w:val="Normal"/>
    <w:next w:val="Normal"/>
    <w:qFormat/>
    <w:rsid w:val="00985733"/>
    <w:pPr>
      <w:keepNext/>
      <w:jc w:val="center"/>
      <w:outlineLvl w:val="1"/>
    </w:pPr>
    <w:rPr>
      <w:lang w:val="hr-HR"/>
    </w:rPr>
  </w:style>
  <w:style w:type="paragraph" w:styleId="Heading3">
    <w:name w:val="heading 3"/>
    <w:basedOn w:val="Normal"/>
    <w:next w:val="Normal"/>
    <w:qFormat/>
    <w:rsid w:val="00985733"/>
    <w:pPr>
      <w:keepNext/>
      <w:ind w:left="5040"/>
      <w:jc w:val="both"/>
      <w:outlineLvl w:val="2"/>
    </w:pPr>
    <w:rPr>
      <w:lang w:val="hr-HR"/>
    </w:rPr>
  </w:style>
  <w:style w:type="paragraph" w:styleId="Heading4">
    <w:name w:val="heading 4"/>
    <w:basedOn w:val="Normal"/>
    <w:next w:val="Normal"/>
    <w:qFormat/>
    <w:rsid w:val="00985733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85733"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985733"/>
    <w:pPr>
      <w:keepNext/>
      <w:jc w:val="both"/>
      <w:outlineLvl w:val="5"/>
    </w:pPr>
  </w:style>
  <w:style w:type="paragraph" w:styleId="Heading7">
    <w:name w:val="heading 7"/>
    <w:basedOn w:val="Normal"/>
    <w:next w:val="Normal"/>
    <w:qFormat/>
    <w:rsid w:val="00985733"/>
    <w:pPr>
      <w:keepNext/>
      <w:ind w:left="6480"/>
      <w:jc w:val="both"/>
      <w:outlineLvl w:val="6"/>
    </w:pPr>
    <w:rPr>
      <w:sz w:val="28"/>
      <w:lang w:val="hr-HR"/>
    </w:rPr>
  </w:style>
  <w:style w:type="paragraph" w:styleId="Heading8">
    <w:name w:val="heading 8"/>
    <w:basedOn w:val="Normal"/>
    <w:next w:val="Normal"/>
    <w:qFormat/>
    <w:rsid w:val="00985733"/>
    <w:pPr>
      <w:keepNext/>
      <w:jc w:val="both"/>
      <w:outlineLvl w:val="7"/>
    </w:pPr>
    <w:rPr>
      <w:color w:val="auto"/>
      <w:sz w:val="22"/>
    </w:rPr>
  </w:style>
  <w:style w:type="paragraph" w:styleId="Heading9">
    <w:name w:val="heading 9"/>
    <w:basedOn w:val="Normal"/>
    <w:next w:val="Normal"/>
    <w:qFormat/>
    <w:rsid w:val="00985733"/>
    <w:pPr>
      <w:keepNext/>
      <w:jc w:val="both"/>
      <w:outlineLvl w:val="8"/>
    </w:pPr>
    <w:rPr>
      <w:sz w:val="28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7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8573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85733"/>
    <w:rPr>
      <w:color w:val="0000FF"/>
      <w:u w:val="single"/>
    </w:rPr>
  </w:style>
  <w:style w:type="character" w:styleId="FollowedHyperlink">
    <w:name w:val="FollowedHyperlink"/>
    <w:basedOn w:val="DefaultParagraphFont"/>
    <w:rsid w:val="00985733"/>
    <w:rPr>
      <w:color w:val="800080"/>
      <w:u w:val="single"/>
    </w:rPr>
  </w:style>
  <w:style w:type="character" w:styleId="PageNumber">
    <w:name w:val="page number"/>
    <w:basedOn w:val="DefaultParagraphFont"/>
    <w:rsid w:val="00985733"/>
  </w:style>
  <w:style w:type="paragraph" w:styleId="Title">
    <w:name w:val="Title"/>
    <w:basedOn w:val="Normal"/>
    <w:qFormat/>
    <w:rsid w:val="00985733"/>
    <w:pPr>
      <w:jc w:val="center"/>
    </w:pPr>
    <w:rPr>
      <w:sz w:val="22"/>
      <w:lang w:val="hr-HR"/>
    </w:rPr>
  </w:style>
  <w:style w:type="paragraph" w:styleId="BodyText">
    <w:name w:val="Body Text"/>
    <w:basedOn w:val="Normal"/>
    <w:link w:val="BodyTextChar"/>
    <w:rsid w:val="00985733"/>
    <w:pPr>
      <w:jc w:val="both"/>
    </w:pPr>
    <w:rPr>
      <w:b w:val="0"/>
      <w:lang w:val="hr-HR"/>
    </w:rPr>
  </w:style>
  <w:style w:type="paragraph" w:styleId="BodyText2">
    <w:name w:val="Body Text 2"/>
    <w:basedOn w:val="Normal"/>
    <w:rsid w:val="00985733"/>
    <w:pPr>
      <w:jc w:val="center"/>
    </w:pPr>
    <w:rPr>
      <w:u w:val="single"/>
    </w:rPr>
  </w:style>
  <w:style w:type="paragraph" w:styleId="BodyText3">
    <w:name w:val="Body Text 3"/>
    <w:basedOn w:val="Normal"/>
    <w:rsid w:val="00985733"/>
    <w:pPr>
      <w:keepNext/>
      <w:jc w:val="center"/>
      <w:outlineLvl w:val="3"/>
    </w:pPr>
    <w:rPr>
      <w:lang w:val="hr-HR"/>
    </w:rPr>
  </w:style>
  <w:style w:type="paragraph" w:customStyle="1" w:styleId="H1">
    <w:name w:val="H1"/>
    <w:basedOn w:val="Normal"/>
    <w:next w:val="Normal"/>
    <w:rsid w:val="00985733"/>
    <w:pPr>
      <w:keepNext/>
      <w:spacing w:before="100" w:after="100"/>
      <w:outlineLvl w:val="1"/>
    </w:pPr>
    <w:rPr>
      <w:snapToGrid w:val="0"/>
      <w:color w:val="auto"/>
      <w:kern w:val="36"/>
      <w:sz w:val="48"/>
      <w:lang w:val="hr-HR" w:eastAsia="en-US"/>
    </w:rPr>
  </w:style>
  <w:style w:type="paragraph" w:styleId="BodyTextIndent">
    <w:name w:val="Body Text Indent"/>
    <w:basedOn w:val="Normal"/>
    <w:rsid w:val="00985733"/>
    <w:pPr>
      <w:ind w:left="360"/>
      <w:jc w:val="both"/>
    </w:pPr>
    <w:rPr>
      <w:b w:val="0"/>
      <w:lang w:val="hr-HR" w:eastAsia="en-US"/>
    </w:rPr>
  </w:style>
  <w:style w:type="paragraph" w:styleId="BodyTextIndent2">
    <w:name w:val="Body Text Indent 2"/>
    <w:basedOn w:val="Normal"/>
    <w:rsid w:val="00985733"/>
    <w:pPr>
      <w:ind w:firstLine="720"/>
      <w:jc w:val="both"/>
    </w:pPr>
    <w:rPr>
      <w:rFonts w:ascii="Verdana" w:hAnsi="Verdana"/>
      <w:b w:val="0"/>
    </w:rPr>
  </w:style>
  <w:style w:type="paragraph" w:customStyle="1" w:styleId="Standard">
    <w:name w:val="Standard"/>
    <w:rsid w:val="003319AC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rsid w:val="00E9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3FFD"/>
    <w:rPr>
      <w:rFonts w:ascii="Tahoma" w:hAnsi="Tahoma" w:cs="Tahoma"/>
      <w:b/>
      <w:color w:val="000000"/>
      <w:sz w:val="16"/>
      <w:szCs w:val="16"/>
      <w:lang w:val="en-AU" w:eastAsia="hr-HR"/>
    </w:rPr>
  </w:style>
  <w:style w:type="character" w:customStyle="1" w:styleId="Heading5Char">
    <w:name w:val="Heading 5 Char"/>
    <w:basedOn w:val="DefaultParagraphFont"/>
    <w:link w:val="Heading5"/>
    <w:rsid w:val="00C713CB"/>
    <w:rPr>
      <w:b/>
      <w:color w:val="000000"/>
      <w:sz w:val="24"/>
      <w:u w:val="single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C713CB"/>
    <w:rPr>
      <w:color w:val="000000"/>
      <w:sz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F56D75"/>
    <w:pPr>
      <w:ind w:left="720"/>
    </w:pPr>
    <w:rPr>
      <w:rFonts w:ascii="Calibri" w:eastAsiaTheme="minorHAnsi" w:hAnsi="Calibri"/>
      <w:b w:val="0"/>
      <w:color w:val="auto"/>
      <w:sz w:val="22"/>
      <w:szCs w:val="22"/>
      <w:lang w:eastAsia="bs-Latn-BA"/>
    </w:rPr>
  </w:style>
  <w:style w:type="character" w:customStyle="1" w:styleId="jlqj4b">
    <w:name w:val="jlqj4b"/>
    <w:basedOn w:val="DefaultParagraphFont"/>
    <w:rsid w:val="00DB7675"/>
  </w:style>
  <w:style w:type="character" w:customStyle="1" w:styleId="viiyi">
    <w:name w:val="viiyi"/>
    <w:basedOn w:val="DefaultParagraphFont"/>
    <w:rsid w:val="00DB7675"/>
  </w:style>
  <w:style w:type="character" w:customStyle="1" w:styleId="HeaderChar">
    <w:name w:val="Header Char"/>
    <w:basedOn w:val="DefaultParagraphFont"/>
    <w:link w:val="Header"/>
    <w:uiPriority w:val="99"/>
    <w:rsid w:val="004621A0"/>
    <w:rPr>
      <w:b/>
      <w:color w:val="000000"/>
      <w:sz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4621A0"/>
    <w:rPr>
      <w:b/>
      <w:color w:val="000000"/>
      <w:sz w:val="24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4621A0"/>
    <w:rPr>
      <w:rFonts w:asciiTheme="minorHAnsi" w:eastAsiaTheme="minorHAnsi" w:hAnsiTheme="minorHAnsi" w:cstheme="minorBidi"/>
      <w:b w:val="0"/>
      <w:color w:val="auto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21A0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621A0"/>
    <w:rPr>
      <w:vertAlign w:val="superscript"/>
    </w:rPr>
  </w:style>
  <w:style w:type="paragraph" w:styleId="NoSpacing">
    <w:name w:val="No Spacing"/>
    <w:uiPriority w:val="1"/>
    <w:qFormat/>
    <w:rsid w:val="00CB56EA"/>
    <w:rPr>
      <w:b/>
      <w:color w:val="000000"/>
      <w:sz w:val="24"/>
      <w:lang w:val="en-AU" w:eastAsia="hr-HR"/>
    </w:rPr>
  </w:style>
  <w:style w:type="paragraph" w:styleId="NormalWeb">
    <w:name w:val="Normal (Web)"/>
    <w:basedOn w:val="Normal"/>
    <w:uiPriority w:val="99"/>
    <w:unhideWhenUsed/>
    <w:rsid w:val="00CB56EA"/>
    <w:pPr>
      <w:spacing w:before="100" w:beforeAutospacing="1" w:after="100" w:afterAutospacing="1"/>
    </w:pPr>
    <w:rPr>
      <w:rFonts w:eastAsia="Calibri"/>
      <w:b w:val="0"/>
      <w:color w:val="auto"/>
      <w:szCs w:val="24"/>
      <w:lang w:eastAsia="bs-Latn-BA"/>
    </w:rPr>
  </w:style>
  <w:style w:type="table" w:styleId="TableGrid">
    <w:name w:val="Table Grid"/>
    <w:basedOn w:val="TableNormal"/>
    <w:rsid w:val="00EA6019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A309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0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KOMO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FE577-26B2-4E5B-99EB-9B73BFF5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KOMORA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Strana XX od YY</vt:lpstr>
    </vt:vector>
  </TitlesOfParts>
  <Company>Deftones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XX od YY</dc:title>
  <dc:creator>Kikanovic Nedret</dc:creator>
  <cp:lastModifiedBy>Edina </cp:lastModifiedBy>
  <cp:revision>4</cp:revision>
  <cp:lastPrinted>2024-05-16T10:23:00Z</cp:lastPrinted>
  <dcterms:created xsi:type="dcterms:W3CDTF">2024-05-16T10:34:00Z</dcterms:created>
  <dcterms:modified xsi:type="dcterms:W3CDTF">2024-05-16T13:09:00Z</dcterms:modified>
</cp:coreProperties>
</file>